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C75767A" w14:textId="77777777" w:rsidR="00A14622" w:rsidRPr="00A14622" w:rsidRDefault="00A14622" w:rsidP="00A14622">
      <w:pPr>
        <w:tabs>
          <w:tab w:val="left" w:pos="2250"/>
        </w:tabs>
        <w:bidi/>
        <w:rPr>
          <w:b/>
        </w:rPr>
      </w:pPr>
      <w:r>
        <w:rPr>
          <w:rtl/>
          <w:lang w:eastAsia="ar"/>
        </w:rPr>
        <w:tab/>
      </w:r>
    </w:p>
    <w:tbl>
      <w:tblPr>
        <w:bidiVisual/>
        <w:tblW w:w="14669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95"/>
        <w:gridCol w:w="9455"/>
        <w:gridCol w:w="1345"/>
        <w:gridCol w:w="2074"/>
      </w:tblGrid>
      <w:tr w:rsidR="00A14622" w:rsidRPr="005D5D0A" w14:paraId="41D26456" w14:textId="77777777" w:rsidTr="00274603">
        <w:trPr>
          <w:trHeight w:val="31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14:paraId="514EF332" w14:textId="77777777" w:rsidR="00A14622" w:rsidRPr="005D5D0A" w:rsidRDefault="00A14622" w:rsidP="00274603">
            <w:pPr>
              <w:pStyle w:val="tt9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5D5D0A">
              <w:rPr>
                <w:rFonts w:cs="Arial"/>
                <w:sz w:val="16"/>
                <w:szCs w:val="16"/>
                <w:rtl/>
                <w:lang w:eastAsia="ar"/>
              </w:rPr>
              <w:t>عنوان العقد:</w:t>
            </w:r>
          </w:p>
        </w:tc>
        <w:tc>
          <w:tcPr>
            <w:tcW w:w="9455" w:type="dxa"/>
            <w:shd w:val="clear" w:color="auto" w:fill="auto"/>
            <w:noWrap/>
            <w:vAlign w:val="bottom"/>
            <w:hideMark/>
          </w:tcPr>
          <w:p w14:paraId="5CD4ACF0" w14:textId="77777777" w:rsidR="00A14622" w:rsidRPr="005D5D0A" w:rsidRDefault="00A14622" w:rsidP="00274603">
            <w:pPr>
              <w:pStyle w:val="tt9"/>
              <w:bidi/>
              <w:rPr>
                <w:rFonts w:cs="Arial"/>
                <w:sz w:val="16"/>
                <w:szCs w:val="16"/>
              </w:rPr>
            </w:pPr>
            <w:r w:rsidRPr="005D5D0A">
              <w:rPr>
                <w:rFonts w:cs="Arial"/>
                <w:sz w:val="16"/>
                <w:szCs w:val="16"/>
                <w:rtl/>
                <w:lang w:eastAsia="ar"/>
              </w:rPr>
              <w:t>[أدخل عنوان العقد]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65FB62FB" w14:textId="77777777" w:rsidR="00A14622" w:rsidRPr="005D5D0A" w:rsidRDefault="00A14622" w:rsidP="00274603">
            <w:pPr>
              <w:pStyle w:val="tt9"/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14:paraId="78111152" w14:textId="77777777" w:rsidR="00A14622" w:rsidRPr="005D5D0A" w:rsidRDefault="00A14622" w:rsidP="00274603">
            <w:pPr>
              <w:pStyle w:val="tt9"/>
              <w:bidi/>
              <w:rPr>
                <w:rFonts w:cs="Arial"/>
                <w:sz w:val="16"/>
                <w:szCs w:val="16"/>
              </w:rPr>
            </w:pPr>
          </w:p>
        </w:tc>
      </w:tr>
      <w:tr w:rsidR="00A14622" w:rsidRPr="005D5D0A" w14:paraId="5D054130" w14:textId="77777777" w:rsidTr="00274603">
        <w:trPr>
          <w:trHeight w:val="315"/>
        </w:trPr>
        <w:tc>
          <w:tcPr>
            <w:tcW w:w="1795" w:type="dxa"/>
            <w:shd w:val="clear" w:color="auto" w:fill="auto"/>
            <w:noWrap/>
            <w:vAlign w:val="bottom"/>
          </w:tcPr>
          <w:p w14:paraId="3F60004C" w14:textId="77777777" w:rsidR="00A14622" w:rsidRPr="005D5D0A" w:rsidRDefault="00A14622" w:rsidP="00274603">
            <w:pPr>
              <w:pStyle w:val="tt9"/>
              <w:bidi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455" w:type="dxa"/>
            <w:shd w:val="clear" w:color="auto" w:fill="auto"/>
            <w:noWrap/>
            <w:vAlign w:val="bottom"/>
          </w:tcPr>
          <w:p w14:paraId="60F84145" w14:textId="77777777" w:rsidR="00A14622" w:rsidRPr="005D5D0A" w:rsidRDefault="00A14622" w:rsidP="00274603">
            <w:pPr>
              <w:pStyle w:val="tt9"/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2EECCFDB" w14:textId="77777777" w:rsidR="00A14622" w:rsidRPr="005D5D0A" w:rsidRDefault="00A14622" w:rsidP="00274603">
            <w:pPr>
              <w:pStyle w:val="tt9"/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4DEECB97" w14:textId="77777777" w:rsidR="00A14622" w:rsidRPr="005D5D0A" w:rsidRDefault="00A14622" w:rsidP="00274603">
            <w:pPr>
              <w:pStyle w:val="tt9"/>
              <w:bidi/>
              <w:rPr>
                <w:rFonts w:cs="Arial"/>
                <w:sz w:val="16"/>
                <w:szCs w:val="16"/>
              </w:rPr>
            </w:pPr>
          </w:p>
        </w:tc>
      </w:tr>
      <w:tr w:rsidR="00A14622" w:rsidRPr="005D5D0A" w14:paraId="027F3984" w14:textId="77777777" w:rsidTr="00274603">
        <w:trPr>
          <w:trHeight w:val="31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14:paraId="2DA2A668" w14:textId="77777777" w:rsidR="00A14622" w:rsidRPr="005D5D0A" w:rsidRDefault="00A14622" w:rsidP="00274603">
            <w:pPr>
              <w:pStyle w:val="tt9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5D5D0A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رقم العقد</w:t>
            </w:r>
          </w:p>
        </w:tc>
        <w:tc>
          <w:tcPr>
            <w:tcW w:w="9455" w:type="dxa"/>
            <w:shd w:val="clear" w:color="auto" w:fill="auto"/>
            <w:noWrap/>
            <w:vAlign w:val="bottom"/>
            <w:hideMark/>
          </w:tcPr>
          <w:p w14:paraId="53D6A0B2" w14:textId="77777777" w:rsidR="00A14622" w:rsidRPr="005D5D0A" w:rsidRDefault="00A14622" w:rsidP="00274603">
            <w:pPr>
              <w:pStyle w:val="tt9"/>
              <w:bidi/>
              <w:rPr>
                <w:rFonts w:cs="Arial"/>
                <w:sz w:val="16"/>
                <w:szCs w:val="16"/>
              </w:rPr>
            </w:pPr>
            <w:r w:rsidRPr="005D5D0A">
              <w:rPr>
                <w:rFonts w:cs="Arial"/>
                <w:sz w:val="16"/>
                <w:szCs w:val="16"/>
                <w:rtl/>
                <w:lang w:eastAsia="ar"/>
              </w:rPr>
              <w:t>[أدخل رقم العقد]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6BDFC05A" w14:textId="77777777" w:rsidR="00A14622" w:rsidRPr="005D5D0A" w:rsidRDefault="00A14622" w:rsidP="00274603">
            <w:pPr>
              <w:pStyle w:val="tt9"/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14:paraId="01E327EC" w14:textId="77777777" w:rsidR="00A14622" w:rsidRPr="005D5D0A" w:rsidRDefault="00A14622" w:rsidP="00274603">
            <w:pPr>
              <w:pStyle w:val="tt9"/>
              <w:bidi/>
              <w:rPr>
                <w:rFonts w:cs="Arial"/>
                <w:sz w:val="16"/>
                <w:szCs w:val="16"/>
              </w:rPr>
            </w:pPr>
          </w:p>
        </w:tc>
      </w:tr>
      <w:tr w:rsidR="00A14622" w:rsidRPr="005D5D0A" w14:paraId="095327C0" w14:textId="77777777" w:rsidTr="00274603">
        <w:trPr>
          <w:trHeight w:val="31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14:paraId="65CE39F2" w14:textId="77777777" w:rsidR="00A14622" w:rsidRPr="005D5D0A" w:rsidRDefault="00A14622" w:rsidP="00274603">
            <w:pPr>
              <w:pStyle w:val="tt9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5D5D0A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المقاول:</w:t>
            </w:r>
          </w:p>
        </w:tc>
        <w:tc>
          <w:tcPr>
            <w:tcW w:w="9455" w:type="dxa"/>
            <w:shd w:val="clear" w:color="auto" w:fill="auto"/>
            <w:noWrap/>
            <w:vAlign w:val="bottom"/>
            <w:hideMark/>
          </w:tcPr>
          <w:p w14:paraId="3391E435" w14:textId="77777777" w:rsidR="00A14622" w:rsidRPr="005D5D0A" w:rsidRDefault="00A14622" w:rsidP="00274603">
            <w:pPr>
              <w:pStyle w:val="tt9"/>
              <w:bidi/>
              <w:rPr>
                <w:rFonts w:cs="Arial"/>
                <w:sz w:val="16"/>
                <w:szCs w:val="16"/>
              </w:rPr>
            </w:pPr>
            <w:r w:rsidRPr="005D5D0A">
              <w:rPr>
                <w:rFonts w:cs="Arial"/>
                <w:sz w:val="16"/>
                <w:szCs w:val="16"/>
                <w:rtl/>
                <w:lang w:eastAsia="ar"/>
              </w:rPr>
              <w:t>[أدخل اسم المقاول]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7EEC9BA5" w14:textId="77777777" w:rsidR="00A14622" w:rsidRPr="005D5D0A" w:rsidRDefault="00A14622" w:rsidP="00274603">
            <w:pPr>
              <w:pStyle w:val="tt9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5D5D0A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تاريخ التسجيل:</w:t>
            </w: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14:paraId="561BF357" w14:textId="77777777" w:rsidR="00A14622" w:rsidRPr="005D5D0A" w:rsidRDefault="00A14622" w:rsidP="00274603">
            <w:pPr>
              <w:pStyle w:val="tt9"/>
              <w:bidi/>
              <w:rPr>
                <w:rFonts w:cs="Arial"/>
                <w:sz w:val="16"/>
                <w:szCs w:val="16"/>
              </w:rPr>
            </w:pPr>
          </w:p>
        </w:tc>
      </w:tr>
    </w:tbl>
    <w:p w14:paraId="5628ADBE" w14:textId="77777777" w:rsidR="00A14622" w:rsidRDefault="00A14622" w:rsidP="00A14622">
      <w:pPr>
        <w:bidi/>
      </w:pPr>
    </w:p>
    <w:tbl>
      <w:tblPr>
        <w:bidiVisual/>
        <w:tblW w:w="14669" w:type="dxa"/>
        <w:tblInd w:w="-5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900"/>
        <w:gridCol w:w="1457"/>
        <w:gridCol w:w="984"/>
        <w:gridCol w:w="714"/>
        <w:gridCol w:w="715"/>
        <w:gridCol w:w="1530"/>
        <w:gridCol w:w="1440"/>
        <w:gridCol w:w="1246"/>
        <w:gridCol w:w="1004"/>
        <w:gridCol w:w="1148"/>
        <w:gridCol w:w="921"/>
      </w:tblGrid>
      <w:tr w:rsidR="00A14622" w:rsidRPr="005D5D0A" w14:paraId="5B30D887" w14:textId="77777777" w:rsidTr="00274603">
        <w:trPr>
          <w:trHeight w:val="432"/>
        </w:trPr>
        <w:tc>
          <w:tcPr>
            <w:tcW w:w="14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14:paraId="719E2651" w14:textId="77777777" w:rsidR="00A14622" w:rsidRPr="005D5D0A" w:rsidRDefault="00A14622" w:rsidP="00274603">
            <w:pPr>
              <w:pStyle w:val="TableHeading"/>
              <w:bidi/>
              <w:rPr>
                <w:sz w:val="16"/>
                <w:szCs w:val="16"/>
              </w:rPr>
            </w:pPr>
            <w:r w:rsidRPr="00FC5E21">
              <w:rPr>
                <w:sz w:val="16"/>
                <w:szCs w:val="16"/>
                <w:rtl/>
                <w:lang w:eastAsia="ar"/>
              </w:rPr>
              <w:t>سجل المراسلة الصادرة</w:t>
            </w:r>
          </w:p>
        </w:tc>
      </w:tr>
      <w:tr w:rsidR="00A14622" w:rsidRPr="005D5D0A" w14:paraId="41AFD556" w14:textId="77777777" w:rsidTr="00274603">
        <w:trPr>
          <w:trHeight w:val="20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7BEF8A7B" w14:textId="44681127" w:rsidR="00A14622" w:rsidRPr="005D5D0A" w:rsidRDefault="00A14622" w:rsidP="00274603">
            <w:pPr>
              <w:pStyle w:val="TableHeading"/>
              <w:bidi/>
              <w:rPr>
                <w:sz w:val="16"/>
                <w:szCs w:val="16"/>
                <w:rtl/>
              </w:rPr>
            </w:pPr>
            <w:r w:rsidRPr="00FC5E21">
              <w:rPr>
                <w:sz w:val="16"/>
                <w:szCs w:val="16"/>
                <w:rtl/>
                <w:lang w:eastAsia="ar"/>
              </w:rPr>
              <w:t xml:space="preserve">رسالة الجهة </w:t>
            </w:r>
            <w:r w:rsidR="00431A25">
              <w:rPr>
                <w:rFonts w:hint="cs"/>
                <w:sz w:val="16"/>
                <w:szCs w:val="16"/>
                <w:rtl/>
                <w:lang w:eastAsia="ar"/>
              </w:rPr>
              <w:t>الحكويمة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2FA08FEA" w14:textId="77777777" w:rsidR="00A14622" w:rsidRPr="005D5D0A" w:rsidRDefault="00A14622" w:rsidP="00274603">
            <w:pPr>
              <w:pStyle w:val="TableHeading"/>
              <w:bidi/>
              <w:rPr>
                <w:sz w:val="16"/>
                <w:szCs w:val="16"/>
              </w:rPr>
            </w:pPr>
            <w:r w:rsidRPr="005D5D0A">
              <w:rPr>
                <w:sz w:val="16"/>
                <w:szCs w:val="16"/>
                <w:rtl/>
                <w:lang w:eastAsia="ar"/>
              </w:rPr>
              <w:t>الموضوع: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3DBDC7F8" w14:textId="77777777" w:rsidR="00A14622" w:rsidRPr="005D5D0A" w:rsidRDefault="00A14622" w:rsidP="00274603">
            <w:pPr>
              <w:pStyle w:val="TableHeading"/>
              <w:bidi/>
              <w:rPr>
                <w:sz w:val="16"/>
                <w:szCs w:val="16"/>
              </w:rPr>
            </w:pPr>
            <w:r w:rsidRPr="005D5D0A">
              <w:rPr>
                <w:sz w:val="16"/>
                <w:szCs w:val="16"/>
                <w:rtl/>
                <w:lang w:eastAsia="ar"/>
              </w:rPr>
              <w:t>الفئة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34AD4545" w14:textId="77777777" w:rsidR="00A14622" w:rsidRPr="005D5D0A" w:rsidRDefault="00A14622" w:rsidP="00274603">
            <w:pPr>
              <w:pStyle w:val="TableHeading"/>
              <w:bidi/>
              <w:rPr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7647292D" w14:textId="77777777" w:rsidR="00A14622" w:rsidRPr="005D5D0A" w:rsidRDefault="00A14622" w:rsidP="00274603">
            <w:pPr>
              <w:pStyle w:val="TableHeading"/>
              <w:bidi/>
              <w:rPr>
                <w:sz w:val="16"/>
                <w:szCs w:val="16"/>
              </w:rPr>
            </w:pPr>
            <w:r w:rsidRPr="005D5D0A">
              <w:rPr>
                <w:sz w:val="16"/>
                <w:szCs w:val="16"/>
                <w:rtl/>
                <w:lang w:eastAsia="ar"/>
              </w:rPr>
              <w:t>مطلوب الرد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23039DA2" w14:textId="77777777" w:rsidR="00A14622" w:rsidRPr="005D5D0A" w:rsidRDefault="00A14622" w:rsidP="00274603">
            <w:pPr>
              <w:pStyle w:val="TableHeading"/>
              <w:bidi/>
              <w:rPr>
                <w:sz w:val="16"/>
                <w:szCs w:val="16"/>
              </w:rPr>
            </w:pPr>
            <w:r w:rsidRPr="00FC5E21">
              <w:rPr>
                <w:sz w:val="16"/>
                <w:szCs w:val="16"/>
                <w:rtl/>
                <w:lang w:eastAsia="ar"/>
              </w:rPr>
              <w:t>إخطار التغيير/ أمر التغيير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5CC3141C" w14:textId="77777777" w:rsidR="00A14622" w:rsidRPr="005D5D0A" w:rsidRDefault="00A14622" w:rsidP="00274603">
            <w:pPr>
              <w:pStyle w:val="TableHeading"/>
              <w:bidi/>
              <w:rPr>
                <w:sz w:val="16"/>
                <w:szCs w:val="16"/>
              </w:rPr>
            </w:pPr>
            <w:r w:rsidRPr="00FC5E21">
              <w:rPr>
                <w:sz w:val="16"/>
                <w:szCs w:val="16"/>
                <w:rtl/>
                <w:lang w:eastAsia="ar"/>
              </w:rPr>
              <w:t>الرد حسب تاريخ الاستحقاق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42E76238" w14:textId="77777777" w:rsidR="00A14622" w:rsidRPr="005D5D0A" w:rsidRDefault="00A14622" w:rsidP="00274603">
            <w:pPr>
              <w:pStyle w:val="TableHeading"/>
              <w:bidi/>
              <w:rPr>
                <w:sz w:val="16"/>
                <w:szCs w:val="16"/>
              </w:rPr>
            </w:pPr>
            <w:r w:rsidRPr="00FC5E21">
              <w:rPr>
                <w:sz w:val="16"/>
                <w:szCs w:val="16"/>
                <w:rtl/>
                <w:lang w:eastAsia="ar"/>
              </w:rPr>
              <w:t>رد المقاولين</w:t>
            </w:r>
          </w:p>
        </w:tc>
      </w:tr>
      <w:tr w:rsidR="00A14622" w:rsidRPr="005D5D0A" w14:paraId="6B2058C8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119819AA" w14:textId="77777777" w:rsidR="00A14622" w:rsidRPr="005D5D0A" w:rsidRDefault="00A14622" w:rsidP="00274603">
            <w:pPr>
              <w:pStyle w:val="TableHeading"/>
              <w:bidi/>
              <w:rPr>
                <w:sz w:val="16"/>
                <w:szCs w:val="16"/>
              </w:rPr>
            </w:pPr>
            <w:r w:rsidRPr="005D5D0A">
              <w:rPr>
                <w:sz w:val="16"/>
                <w:szCs w:val="16"/>
                <w:rtl/>
                <w:lang w:eastAsia="ar"/>
              </w:rPr>
              <w:t>المرجع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131D44EF" w14:textId="77777777" w:rsidR="00A14622" w:rsidRPr="005D5D0A" w:rsidRDefault="00A14622" w:rsidP="00274603">
            <w:pPr>
              <w:pStyle w:val="TableHeading"/>
              <w:bidi/>
              <w:rPr>
                <w:sz w:val="16"/>
                <w:szCs w:val="16"/>
              </w:rPr>
            </w:pPr>
            <w:r w:rsidRPr="005D5D0A">
              <w:rPr>
                <w:sz w:val="16"/>
                <w:szCs w:val="16"/>
                <w:rtl/>
                <w:lang w:eastAsia="ar"/>
              </w:rPr>
              <w:t>مؤرخ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</w:tcPr>
          <w:p w14:paraId="64EA44D0" w14:textId="77777777" w:rsidR="00A14622" w:rsidRPr="005D5D0A" w:rsidRDefault="00A14622" w:rsidP="00274603">
            <w:pPr>
              <w:pStyle w:val="TableHeading"/>
              <w:bidi/>
              <w:rPr>
                <w:sz w:val="16"/>
                <w:szCs w:val="16"/>
              </w:rPr>
            </w:pPr>
            <w:r w:rsidRPr="00FC5E21">
              <w:rPr>
                <w:sz w:val="16"/>
                <w:szCs w:val="16"/>
                <w:rtl/>
                <w:lang w:eastAsia="ar"/>
              </w:rPr>
              <w:t>مُنشِئ الوثيقة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BE0D" w14:textId="77777777" w:rsidR="00A14622" w:rsidRPr="005D5D0A" w:rsidRDefault="00A14622" w:rsidP="00274603">
            <w:pPr>
              <w:pStyle w:val="TableHeading"/>
              <w:bidi/>
              <w:rPr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E12" w14:textId="77777777" w:rsidR="00A14622" w:rsidRPr="005D5D0A" w:rsidRDefault="00A14622" w:rsidP="00274603">
            <w:pPr>
              <w:pStyle w:val="TableHeading"/>
              <w:bidi/>
              <w:rPr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CEF7" w14:textId="77777777" w:rsidR="00A14622" w:rsidRPr="005D5D0A" w:rsidRDefault="00A14622" w:rsidP="00274603">
            <w:pPr>
              <w:pStyle w:val="TableHeading"/>
              <w:bidi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7B3FBF41" w14:textId="77777777" w:rsidR="00A14622" w:rsidRPr="005D5D0A" w:rsidRDefault="00A14622" w:rsidP="00274603">
            <w:pPr>
              <w:pStyle w:val="TableHeading"/>
              <w:bidi/>
              <w:rPr>
                <w:sz w:val="16"/>
                <w:szCs w:val="16"/>
              </w:rPr>
            </w:pPr>
            <w:r w:rsidRPr="005D5D0A">
              <w:rPr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5799259C" w14:textId="77777777" w:rsidR="00A14622" w:rsidRPr="005D5D0A" w:rsidRDefault="00A14622" w:rsidP="00274603">
            <w:pPr>
              <w:pStyle w:val="TableHeading"/>
              <w:bidi/>
              <w:rPr>
                <w:sz w:val="16"/>
                <w:szCs w:val="16"/>
              </w:rPr>
            </w:pPr>
            <w:r w:rsidRPr="005D5D0A">
              <w:rPr>
                <w:sz w:val="16"/>
                <w:szCs w:val="16"/>
                <w:rtl/>
                <w:lang w:eastAsia="ar"/>
              </w:rPr>
              <w:t>لا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BB66" w14:textId="77777777" w:rsidR="00A14622" w:rsidRPr="005D5D0A" w:rsidRDefault="00A14622" w:rsidP="00274603">
            <w:pPr>
              <w:pStyle w:val="TableHeading"/>
              <w:bidi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F6D8" w14:textId="77777777" w:rsidR="00A14622" w:rsidRPr="005D5D0A" w:rsidRDefault="00A14622" w:rsidP="00274603">
            <w:pPr>
              <w:pStyle w:val="TableHeading"/>
              <w:bidi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476B9E8D" w14:textId="77777777" w:rsidR="00A14622" w:rsidRPr="005D5D0A" w:rsidRDefault="00A14622" w:rsidP="00274603">
            <w:pPr>
              <w:pStyle w:val="TableHeading"/>
              <w:bidi/>
              <w:rPr>
                <w:sz w:val="16"/>
                <w:szCs w:val="16"/>
              </w:rPr>
            </w:pPr>
            <w:r w:rsidRPr="005D5D0A">
              <w:rPr>
                <w:sz w:val="16"/>
                <w:szCs w:val="16"/>
                <w:rtl/>
                <w:lang w:eastAsia="ar"/>
              </w:rPr>
              <w:t>الرد بتاريخ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06AE5826" w14:textId="77777777" w:rsidR="00A14622" w:rsidRPr="005D5D0A" w:rsidRDefault="00A14622" w:rsidP="00274603">
            <w:pPr>
              <w:pStyle w:val="TableHeading"/>
              <w:bidi/>
              <w:rPr>
                <w:sz w:val="16"/>
                <w:szCs w:val="16"/>
              </w:rPr>
            </w:pPr>
            <w:r w:rsidRPr="00FC5E21">
              <w:rPr>
                <w:sz w:val="16"/>
                <w:szCs w:val="16"/>
                <w:rtl/>
                <w:lang w:eastAsia="ar"/>
              </w:rPr>
              <w:t>المرجع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697863DF" w14:textId="77777777" w:rsidR="00A14622" w:rsidRPr="005D5D0A" w:rsidRDefault="00A14622" w:rsidP="00274603">
            <w:pPr>
              <w:pStyle w:val="TableHeading"/>
              <w:bidi/>
              <w:rPr>
                <w:sz w:val="16"/>
                <w:szCs w:val="16"/>
              </w:rPr>
            </w:pPr>
            <w:r w:rsidRPr="005D5D0A">
              <w:rPr>
                <w:sz w:val="16"/>
                <w:szCs w:val="16"/>
                <w:rtl/>
                <w:lang w:eastAsia="ar"/>
              </w:rPr>
              <w:t>مؤرخ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4A9C5972" w14:textId="77777777" w:rsidR="00A14622" w:rsidRPr="005D5D0A" w:rsidRDefault="00A14622" w:rsidP="00274603">
            <w:pPr>
              <w:pStyle w:val="TableHeading"/>
              <w:bidi/>
              <w:rPr>
                <w:sz w:val="16"/>
                <w:szCs w:val="16"/>
              </w:rPr>
            </w:pPr>
            <w:r w:rsidRPr="00FC5E21">
              <w:rPr>
                <w:sz w:val="16"/>
                <w:szCs w:val="16"/>
                <w:rtl/>
                <w:lang w:eastAsia="ar"/>
              </w:rPr>
              <w:t>التأخير في الرد</w:t>
            </w:r>
          </w:p>
        </w:tc>
      </w:tr>
      <w:tr w:rsidR="00A14622" w:rsidRPr="005D5D0A" w14:paraId="21B04E3B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DFD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76F2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306D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B204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3D5D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E091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F4F6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7CD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77DC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0366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16AE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D4A6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AA1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05C5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1B42F01A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E40F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D6E2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8838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D0BE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E15D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8C8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8F94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0DDC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9CBE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0D7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BCE3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39D1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C93D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F97D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69B68A98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80E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7D48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1816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D12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3BE8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129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067E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EF3C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9402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E7F2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F2E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4B8D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2155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B42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6CD67905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D32C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EC5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B524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1E7C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775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9EB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EFC2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A311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A8D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9FC5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039C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569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577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644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4490DDEC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A49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CED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C8D2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F02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46D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4A54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3B48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E69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FEFF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70EE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0A58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8812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D38F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F78F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272DE84F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90B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5D45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F5C8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F21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4C0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1FC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67CF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50F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A76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1EA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6772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491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FEE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AE05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0F6DD411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E728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B5CF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9C98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3742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8FC2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C278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49E3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7092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421E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51C4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9003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ABB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6EA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F648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0330371B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549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D21D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7149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D3B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DC6F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4B78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F67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EBB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16C4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08A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22B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D93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F94E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EA44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27B09349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B8C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D6C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8675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FB24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563D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4AE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A3EF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F91E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BFF3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B522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8363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42F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851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2232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046A7604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170F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757D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0A7D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1B3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544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7B04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2405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85F1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5C3E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B3B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D47E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AB3C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DEE3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65E2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3EEFC74C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39B2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04A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7434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D131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F4FC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132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B46F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C411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8D6D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72D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F08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7B5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25C1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32E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4972DC07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805C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036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E9FA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E806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FD9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EB76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0B12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9F76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3741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73BC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B2D6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96C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5033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6A53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40D4A998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C545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C1E8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B2F4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1408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4521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F51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D8C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77E8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AD6F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7754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C30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EADE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FBC6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AC74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62A4EAD3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02B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E4F1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C492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F8C5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6E58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D21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08C3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E81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D6F6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409C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5EB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553E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FF4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BCEF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4D1B16A6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7DDC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5FA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5CF5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090F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470F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F6A6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FCDF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C431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4E3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CEB3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9BBE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A575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66C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A726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5AFCB6A8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C0D6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A61E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6E3D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13D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1EB6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EC6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25C8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2586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648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DA54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73F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FEC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2B0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91DE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486D6B8A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300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9D6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C4AD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DA51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3B7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A04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4972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58F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625D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40DC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FECE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F83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FA4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A91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76A2581F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7B5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0CF3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BDA3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FDB1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434C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85D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4AAC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597D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E24F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B8A2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E0B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995C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1FD6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1E2D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646F9C92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8ACE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F041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CB46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183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E36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BB34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B83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1F9F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0A73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C8FF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DC1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549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F0B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F64C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0C009A31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7A83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B58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CFE4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1B1E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3E1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E8C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8CB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06B8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7EF5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6D1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27B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DFF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BA0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F9A2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48DAAD30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F13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934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3C38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355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3455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5FA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0534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6CE4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27DD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3C9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A86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43B2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DA0E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357D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3BBD0612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EDCC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590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BBBC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F2BD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1586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9FD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56CC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9976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3D6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63E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387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91B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DFF6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9DB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48114ECE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B30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3996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F6C0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F3A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0CB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1FF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7C95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33E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DB3D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A773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C88E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F15D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475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A42F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1E8BAFBE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035C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C80D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5637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5E5C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DC39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204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AFD1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C55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2B8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6F24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A74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FCA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4C71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4040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  <w:tr w:rsidR="00A14622" w:rsidRPr="005D5D0A" w14:paraId="63203EE0" w14:textId="77777777" w:rsidTr="00274603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D35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20E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0579" w14:textId="77777777" w:rsidR="00A14622" w:rsidRPr="005D5D0A" w:rsidRDefault="00A14622" w:rsidP="00274603">
            <w:pPr>
              <w:pStyle w:val="tt9"/>
              <w:bidi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DEB5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80DF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D0E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7C0B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A66F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D4A8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ECE7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126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44B3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58DA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6428" w14:textId="77777777" w:rsidR="00A14622" w:rsidRPr="005D5D0A" w:rsidRDefault="00A14622" w:rsidP="00274603">
            <w:pPr>
              <w:pStyle w:val="tt9"/>
              <w:bidi/>
            </w:pPr>
            <w:r w:rsidRPr="005D5D0A">
              <w:rPr>
                <w:rtl/>
                <w:lang w:eastAsia="ar"/>
              </w:rPr>
              <w:t> </w:t>
            </w:r>
          </w:p>
        </w:tc>
      </w:tr>
    </w:tbl>
    <w:p w14:paraId="58BE92A3" w14:textId="521D6340" w:rsidR="00B6351F" w:rsidRPr="00A14622" w:rsidRDefault="00B6351F" w:rsidP="00A14622">
      <w:pPr>
        <w:tabs>
          <w:tab w:val="left" w:pos="2250"/>
        </w:tabs>
        <w:bidi/>
        <w:rPr>
          <w:b/>
        </w:rPr>
      </w:pPr>
    </w:p>
    <w:sectPr w:rsidR="00B6351F" w:rsidRPr="00A14622" w:rsidSect="00B6351F">
      <w:headerReference w:type="default" r:id="rId11"/>
      <w:footerReference w:type="default" r:id="rId12"/>
      <w:pgSz w:w="16840" w:h="11907" w:orient="landscape" w:code="9"/>
      <w:pgMar w:top="1418" w:right="1015" w:bottom="1134" w:left="1077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C0967" w14:textId="77777777" w:rsidR="00B30135" w:rsidRDefault="00B30135">
      <w:r>
        <w:separator/>
      </w:r>
    </w:p>
    <w:p w14:paraId="6AD1AEB3" w14:textId="77777777" w:rsidR="00B30135" w:rsidRDefault="00B30135"/>
  </w:endnote>
  <w:endnote w:type="continuationSeparator" w:id="0">
    <w:p w14:paraId="5CBB136D" w14:textId="77777777" w:rsidR="00B30135" w:rsidRDefault="00B30135">
      <w:r>
        <w:continuationSeparator/>
      </w:r>
    </w:p>
    <w:p w14:paraId="0FE51A90" w14:textId="77777777" w:rsidR="00B30135" w:rsidRDefault="00B301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6DCA6" w14:textId="7BBFC354" w:rsidR="00607F82" w:rsidRPr="006C1ABD" w:rsidRDefault="00607F82" w:rsidP="00607F82">
    <w:pPr>
      <w:spacing w:after="120"/>
      <w:ind w:firstLine="9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703188" wp14:editId="072A3AEA">
              <wp:simplePos x="0" y="0"/>
              <wp:positionH relativeFrom="margin">
                <wp:align>left</wp:align>
              </wp:positionH>
              <wp:positionV relativeFrom="paragraph">
                <wp:posOffset>159385</wp:posOffset>
              </wp:positionV>
              <wp:extent cx="62103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F7F6B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55pt" to="48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Qq0lO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CB22A4A0A1EB4F0FB41CB7E6C777623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EOM-KD0-TP-000020-AR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F521A0EF7A8B499C9320A91C878F4AE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EE993C53FE87429592413147A25B0800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8EB9EE0" w14:textId="77777777" w:rsidR="00607F82" w:rsidRPr="006C1ABD" w:rsidRDefault="00607F82" w:rsidP="00607F82">
    <w:pPr>
      <w:framePr w:wrap="none" w:vAnchor="text" w:hAnchor="page" w:x="16051" w:y="165"/>
      <w:spacing w:after="120"/>
      <w:jc w:val="right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23AD7A9" w14:textId="77777777" w:rsidR="00607F82" w:rsidRPr="00BF1EC6" w:rsidRDefault="00607F82" w:rsidP="00607F82">
    <w:pPr>
      <w:spacing w:after="240"/>
      <w:ind w:left="450" w:right="4938" w:hanging="144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0C2243CA" w14:textId="77777777" w:rsidR="009210BF" w:rsidRPr="00607F82" w:rsidRDefault="009210BF" w:rsidP="00607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FCFB6" w14:textId="77777777" w:rsidR="00B30135" w:rsidRDefault="00B30135">
      <w:r>
        <w:separator/>
      </w:r>
    </w:p>
    <w:p w14:paraId="5F702C84" w14:textId="77777777" w:rsidR="00B30135" w:rsidRDefault="00B30135"/>
  </w:footnote>
  <w:footnote w:type="continuationSeparator" w:id="0">
    <w:p w14:paraId="66AE865B" w14:textId="77777777" w:rsidR="00B30135" w:rsidRDefault="00B30135">
      <w:r>
        <w:continuationSeparator/>
      </w:r>
    </w:p>
    <w:p w14:paraId="50653B62" w14:textId="77777777" w:rsidR="00B30135" w:rsidRDefault="00B301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148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8788"/>
    </w:tblGrid>
    <w:tr w:rsidR="009210BF" w14:paraId="55B15A60" w14:textId="77777777" w:rsidTr="00B6351F">
      <w:trPr>
        <w:trHeight w:val="571"/>
      </w:trPr>
      <w:tc>
        <w:tcPr>
          <w:tcW w:w="2699" w:type="dxa"/>
        </w:tcPr>
        <w:p w14:paraId="01975BF5" w14:textId="32A7C53F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8788" w:type="dxa"/>
          <w:vAlign w:val="center"/>
        </w:tcPr>
        <w:p w14:paraId="361EC67C" w14:textId="315DD2DC" w:rsidR="009210BF" w:rsidRPr="006A25F8" w:rsidRDefault="00A14622" w:rsidP="00F25DE4">
          <w:pPr>
            <w:pStyle w:val="CPDocTitle"/>
            <w:tabs>
              <w:tab w:val="left" w:pos="6049"/>
            </w:tabs>
            <w:bidi/>
            <w:ind w:right="-2113" w:firstLine="3010"/>
            <w:jc w:val="both"/>
            <w:rPr>
              <w:kern w:val="32"/>
              <w:sz w:val="24"/>
              <w:szCs w:val="24"/>
              <w:lang w:val="en-GB"/>
            </w:rPr>
          </w:pPr>
          <w:r>
            <w:rPr>
              <w:kern w:val="32"/>
              <w:sz w:val="24"/>
              <w:szCs w:val="24"/>
              <w:rtl/>
              <w:lang w:eastAsia="ar"/>
            </w:rPr>
            <w:t xml:space="preserve">نموذج سجل </w:t>
          </w:r>
          <w:r w:rsidR="00F25DE4">
            <w:rPr>
              <w:rFonts w:hint="cs"/>
              <w:kern w:val="32"/>
              <w:sz w:val="24"/>
              <w:szCs w:val="24"/>
              <w:rtl/>
              <w:lang w:eastAsia="ar"/>
            </w:rPr>
            <w:t>المراسلات</w:t>
          </w:r>
          <w:r>
            <w:rPr>
              <w:kern w:val="32"/>
              <w:sz w:val="24"/>
              <w:szCs w:val="24"/>
              <w:rtl/>
              <w:lang w:eastAsia="ar"/>
            </w:rPr>
            <w:t xml:space="preserve"> الصادرة</w:t>
          </w:r>
        </w:p>
      </w:tc>
    </w:tr>
  </w:tbl>
  <w:p w14:paraId="0FE4F66F" w14:textId="1719B8A0" w:rsidR="009210BF" w:rsidRPr="00AC1B11" w:rsidRDefault="00607F82" w:rsidP="00AC1B11">
    <w:pPr>
      <w:pStyle w:val="Header"/>
      <w:bidi/>
    </w:pPr>
    <w:r w:rsidRPr="00B01D6A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50CC8AD8" wp14:editId="3AF3B278">
          <wp:simplePos x="0" y="0"/>
          <wp:positionH relativeFrom="column">
            <wp:posOffset>-566420</wp:posOffset>
          </wp:positionH>
          <wp:positionV relativeFrom="paragraph">
            <wp:posOffset>-597535</wp:posOffset>
          </wp:positionV>
          <wp:extent cx="1466850" cy="641350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616373"/>
    <w:multiLevelType w:val="hybridMultilevel"/>
    <w:tmpl w:val="50765984"/>
    <w:lvl w:ilvl="0" w:tplc="7EFAC4A0">
      <w:start w:val="1"/>
      <w:numFmt w:val="decimal"/>
      <w:lvlText w:val="%1."/>
      <w:lvlJc w:val="left"/>
      <w:pPr>
        <w:ind w:left="27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9A7584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6EFC7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C34EE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4C431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ACD7F8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6E6F90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0E1846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5A099C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57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CD6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6BB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20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17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44A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77C6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C43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1A25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59E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A71D1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07F82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19E8"/>
    <w:rsid w:val="006D26FE"/>
    <w:rsid w:val="006D2AA9"/>
    <w:rsid w:val="006D2B05"/>
    <w:rsid w:val="006D324B"/>
    <w:rsid w:val="006D4A54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5BDE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696D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B6FB0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60B7"/>
    <w:rsid w:val="0086705D"/>
    <w:rsid w:val="008702BA"/>
    <w:rsid w:val="00870FD2"/>
    <w:rsid w:val="008712B0"/>
    <w:rsid w:val="00872FD2"/>
    <w:rsid w:val="00874B5A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2A06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A2B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4622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6FB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6C72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971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5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0A3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351F"/>
    <w:rsid w:val="00B6552D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1816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682B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7B1"/>
    <w:rsid w:val="00CA5AAC"/>
    <w:rsid w:val="00CA601D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E3887"/>
    <w:rsid w:val="00CF1AB9"/>
    <w:rsid w:val="00CF313A"/>
    <w:rsid w:val="00CF3413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1639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76D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5DE4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0064"/>
    <w:rsid w:val="00F6056B"/>
    <w:rsid w:val="00F630AA"/>
    <w:rsid w:val="00F6357F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1D0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F55"/>
    <w:rsid w:val="00FB453A"/>
    <w:rsid w:val="00FB5661"/>
    <w:rsid w:val="00FB65FE"/>
    <w:rsid w:val="00FB7494"/>
    <w:rsid w:val="00FC0050"/>
    <w:rsid w:val="00FC08CA"/>
    <w:rsid w:val="00FC0FF7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aliases w:val="Lettre d'introduction,Paragrafo elenco,List Paragraph1,1st level - Bullet List Paragraph,Bullet aligned left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aliases w:val="Lettre d'introduction Char,Paragrafo elenco Char,List Paragraph1 Char,1st level - Bullet List Paragraph Char,Bullet aligned left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  <w:style w:type="paragraph" w:customStyle="1" w:styleId="tt9">
    <w:name w:val="tt 9"/>
    <w:basedOn w:val="TableText"/>
    <w:link w:val="tt9Char"/>
    <w:qFormat/>
    <w:rsid w:val="00B6351F"/>
    <w:rPr>
      <w:sz w:val="18"/>
      <w:szCs w:val="18"/>
    </w:rPr>
  </w:style>
  <w:style w:type="character" w:customStyle="1" w:styleId="tt9Char">
    <w:name w:val="tt 9 Char"/>
    <w:basedOn w:val="TableTextChar"/>
    <w:link w:val="tt9"/>
    <w:rsid w:val="00B6351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B22A4A0A1EB4F0FB41CB7E6C7776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2D4F8-B066-4213-806E-41E993793AE2}"/>
      </w:docPartPr>
      <w:docPartBody>
        <w:p w:rsidR="00000000" w:rsidRDefault="00E25282" w:rsidP="00E25282">
          <w:pPr>
            <w:pStyle w:val="CB22A4A0A1EB4F0FB41CB7E6C777623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521A0EF7A8B499C9320A91C878F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3EF8-BD4A-4CE9-8394-2668343E10A8}"/>
      </w:docPartPr>
      <w:docPartBody>
        <w:p w:rsidR="00000000" w:rsidRDefault="00E25282" w:rsidP="00E25282">
          <w:pPr>
            <w:pStyle w:val="F521A0EF7A8B499C9320A91C878F4AEE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E993C53FE87429592413147A25B0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FEB6B-52F8-4ED1-A4C6-BCB25C212F9D}"/>
      </w:docPartPr>
      <w:docPartBody>
        <w:p w:rsidR="00000000" w:rsidRDefault="00E25282" w:rsidP="00E25282">
          <w:pPr>
            <w:pStyle w:val="EE993C53FE87429592413147A25B0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82"/>
    <w:rsid w:val="003710F4"/>
    <w:rsid w:val="00E2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25282"/>
    <w:rPr>
      <w:color w:val="808080"/>
    </w:rPr>
  </w:style>
  <w:style w:type="paragraph" w:customStyle="1" w:styleId="CB22A4A0A1EB4F0FB41CB7E6C7776238">
    <w:name w:val="CB22A4A0A1EB4F0FB41CB7E6C7776238"/>
    <w:rsid w:val="00E25282"/>
  </w:style>
  <w:style w:type="paragraph" w:customStyle="1" w:styleId="F521A0EF7A8B499C9320A91C878F4AEE">
    <w:name w:val="F521A0EF7A8B499C9320A91C878F4AEE"/>
    <w:rsid w:val="00E25282"/>
  </w:style>
  <w:style w:type="paragraph" w:customStyle="1" w:styleId="EE993C53FE87429592413147A25B0800">
    <w:name w:val="EE993C53FE87429592413147A25B0800"/>
    <w:rsid w:val="00E252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D41BBFA44D24B862F7A66ECDD862B" ma:contentTypeVersion="13" ma:contentTypeDescription="Create a new document." ma:contentTypeScope="" ma:versionID="7a5dbc5a68015b98014111011a27bcf8">
  <xsd:schema xmlns:xsd="http://www.w3.org/2001/XMLSchema" xmlns:xs="http://www.w3.org/2001/XMLSchema" xmlns:p="http://schemas.microsoft.com/office/2006/metadata/properties" xmlns:ns2="5c897e27-c892-4cad-bb60-1e8a331bc805" xmlns:ns3="1ce266b3-a4d1-4b2c-8455-4f31e805a145" targetNamespace="http://schemas.microsoft.com/office/2006/metadata/properties" ma:root="true" ma:fieldsID="169b44e535bdc3b90f19cf1603aee5df" ns2:_="" ns3:_="">
    <xsd:import namespace="5c897e27-c892-4cad-bb60-1e8a331bc805"/>
    <xsd:import namespace="1ce266b3-a4d1-4b2c-8455-4f31e805a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7e27-c892-4cad-bb60-1e8a331bc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266b3-a4d1-4b2c-8455-4f31e805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27FFC-B2C0-4B62-9473-F2CB889DF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97e27-c892-4cad-bb60-1e8a331bc805"/>
    <ds:schemaRef ds:uri="1ce266b3-a4d1-4b2c-8455-4f31e805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B4077C-8694-465B-80D8-787DE68EBE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1033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EOM-KD0-TP-000020-AR</dc:subject>
  <dc:creator>Rivamonte, Leonnito (RMP)</dc:creator>
  <cp:keywords>ᅟ</cp:keywords>
  <cp:lastModifiedBy>اسماء المطيري Asma Almutairi</cp:lastModifiedBy>
  <cp:revision>10</cp:revision>
  <cp:lastPrinted>2017-10-17T10:11:00Z</cp:lastPrinted>
  <dcterms:created xsi:type="dcterms:W3CDTF">2021-08-23T13:25:00Z</dcterms:created>
  <dcterms:modified xsi:type="dcterms:W3CDTF">2022-01-18T13:13:00Z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0x0101005D3D41BBFA44D24B862F7A66ECDD862B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